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27" w:rsidRDefault="008C10A0" w:rsidP="00082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AE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082F27">
        <w:rPr>
          <w:rFonts w:ascii="Times New Roman" w:hAnsi="Times New Roman" w:cs="Times New Roman"/>
          <w:b/>
          <w:sz w:val="24"/>
          <w:szCs w:val="24"/>
        </w:rPr>
        <w:t>a</w:t>
      </w:r>
      <w:r w:rsidRPr="002246AE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14E36" w:rsidRPr="002246AE">
        <w:rPr>
          <w:rFonts w:ascii="Times New Roman" w:hAnsi="Times New Roman" w:cs="Times New Roman"/>
          <w:b/>
          <w:sz w:val="24"/>
          <w:szCs w:val="24"/>
        </w:rPr>
        <w:t>Formularz</w:t>
      </w:r>
      <w:r w:rsidRPr="002246AE">
        <w:rPr>
          <w:rFonts w:ascii="Times New Roman" w:hAnsi="Times New Roman" w:cs="Times New Roman"/>
          <w:b/>
          <w:sz w:val="24"/>
          <w:szCs w:val="24"/>
        </w:rPr>
        <w:t>a</w:t>
      </w:r>
      <w:r w:rsidR="00214E36" w:rsidRPr="002246AE">
        <w:rPr>
          <w:rFonts w:ascii="Times New Roman" w:hAnsi="Times New Roman" w:cs="Times New Roman"/>
          <w:b/>
          <w:sz w:val="24"/>
          <w:szCs w:val="24"/>
        </w:rPr>
        <w:t xml:space="preserve"> oferty - szczegółowa wycena zamówienia</w:t>
      </w:r>
      <w:r w:rsidR="00082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101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27"/>
        <w:gridCol w:w="1985"/>
        <w:gridCol w:w="2552"/>
        <w:gridCol w:w="708"/>
        <w:gridCol w:w="1418"/>
        <w:gridCol w:w="1417"/>
        <w:gridCol w:w="1560"/>
      </w:tblGrid>
      <w:tr w:rsidR="00082F27" w:rsidRPr="00082F27" w:rsidTr="00082F27">
        <w:trPr>
          <w:trHeight w:val="792"/>
        </w:trPr>
        <w:tc>
          <w:tcPr>
            <w:tcW w:w="527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Akcesorium</w:t>
            </w:r>
          </w:p>
        </w:tc>
        <w:tc>
          <w:tcPr>
            <w:tcW w:w="708" w:type="dxa"/>
            <w:hideMark/>
          </w:tcPr>
          <w:p w:rsid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netto</w:t>
            </w: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jednostkowa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560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Cena jednostkowa brutto x ilość sztuk</w:t>
            </w: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Officejet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Pro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8000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Czarny wkład atramentowy HP 940XL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Officejet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C4906AE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Officejet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Pro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8000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Błekitny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wkład atramentowy HP 940XL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Officejet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C4907AE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Officejet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Pro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8000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Purpurowy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wkład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atramentem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940XL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Officejet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C4908AE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Officejet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Pro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8000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Żółty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wkład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atramentem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940XL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Officejet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C4909AE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seria P2055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z czarnym tonerem do drukarek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CE505X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Drukarki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seria P2035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z czarnym tonerem do drukarek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CE505A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Color LaserJet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CP2025 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CC530A z czarnym tonerem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Color LaserJet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CP2025 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CC531A z błękitnym tonerem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Color LaserJet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CP2025 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CC532A z żółtym tonerem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MFC 7460DN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z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Carnym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tonerem             TN- 2220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Fax  Panasonic KX--MB773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faksu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Samsung M2825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Kaseta z czarnym Tonerem Samsung 116L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 Epson FX-2190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barwiąca  Epson FX 2190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Drukarka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HP Color LaserJet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seria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CP2025 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Kaseta HP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Color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LaserJet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CC533A z purpurowym tonerem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MFC 7460DN oraz  HL2240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bęben do drukarek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DR-2200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Drukarka Samsung M2825</w:t>
            </w:r>
          </w:p>
        </w:tc>
        <w:tc>
          <w:tcPr>
            <w:tcW w:w="2552" w:type="dxa"/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Bęben do drukarki MLT R116</w:t>
            </w:r>
          </w:p>
        </w:tc>
        <w:tc>
          <w:tcPr>
            <w:tcW w:w="70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18" w:type="dxa"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528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Ksero Konica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Minolta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7228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Toner do kserokopiarki  TN301K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495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Blue-Ray (25GB)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prędkość nagrywania </w:t>
            </w:r>
            <w:proofErr w:type="spellStart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conajmniej</w:t>
            </w:r>
            <w:proofErr w:type="spellEnd"/>
            <w:r w:rsidRPr="00082F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 4.00 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82F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82F27" w:rsidRPr="00082F27" w:rsidTr="00082F27">
        <w:trPr>
          <w:trHeight w:val="495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27" w:rsidRPr="00082F27" w:rsidRDefault="00082F27" w:rsidP="00082F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2F27" w:rsidRPr="00082F27" w:rsidRDefault="00082F27" w:rsidP="00082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noWrap/>
          </w:tcPr>
          <w:p w:rsidR="00082F27" w:rsidRPr="00082F27" w:rsidRDefault="00082F27" w:rsidP="00082F2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57795" w:rsidRPr="002246AE" w:rsidRDefault="00D57795" w:rsidP="002246AE">
      <w:pPr>
        <w:spacing w:after="0"/>
        <w:rPr>
          <w:rFonts w:ascii="Times New Roman" w:eastAsia="Calibri" w:hAnsi="Times New Roman" w:cs="Times New Roman"/>
        </w:rPr>
      </w:pPr>
    </w:p>
    <w:p w:rsidR="00D57795" w:rsidRPr="00082F27" w:rsidRDefault="00337509" w:rsidP="00337509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82F27">
        <w:rPr>
          <w:rFonts w:ascii="Times New Roman" w:eastAsia="Calibri" w:hAnsi="Times New Roman" w:cs="Times New Roman"/>
          <w:b/>
          <w:sz w:val="16"/>
          <w:szCs w:val="16"/>
          <w:u w:val="single"/>
        </w:rPr>
        <w:t>UWAGA:</w:t>
      </w:r>
      <w:r w:rsidRPr="00082F27">
        <w:rPr>
          <w:rFonts w:ascii="Times New Roman" w:eastAsia="Calibri" w:hAnsi="Times New Roman" w:cs="Times New Roman"/>
          <w:sz w:val="16"/>
          <w:szCs w:val="16"/>
        </w:rPr>
        <w:t xml:space="preserve"> w przedmiotowym opisie przedmiotu zamówienia wykazano produkty konkretnych producentów. Wszystkie te wskazania należy traktować i rozumieć w ramach niniejszego postępowania  jak i w procesie realizacji jako przykładowe. Zamawiający dopuszcza rozwiązania równoważne tj. o podobnych parametrach, nie gorszych od przedstawionych wyżej (nie budzące wątpliwości co do jakości). </w:t>
      </w:r>
    </w:p>
    <w:p w:rsidR="002246AE" w:rsidRPr="002246AE" w:rsidRDefault="002246AE" w:rsidP="00A6327F">
      <w:pPr>
        <w:spacing w:after="0"/>
        <w:rPr>
          <w:rFonts w:ascii="Times New Roman" w:eastAsia="Calibri" w:hAnsi="Times New Roman" w:cs="Times New Roman"/>
        </w:rPr>
      </w:pPr>
    </w:p>
    <w:p w:rsidR="00A6327F" w:rsidRPr="002246AE" w:rsidRDefault="00A6327F" w:rsidP="00A6327F">
      <w:pPr>
        <w:spacing w:after="0"/>
        <w:rPr>
          <w:rFonts w:ascii="Times New Roman" w:eastAsia="Calibri" w:hAnsi="Times New Roman" w:cs="Times New Roman"/>
        </w:rPr>
      </w:pPr>
      <w:r w:rsidRPr="002246AE">
        <w:rPr>
          <w:rFonts w:ascii="Times New Roman" w:eastAsia="Calibri" w:hAnsi="Times New Roman" w:cs="Times New Roman"/>
        </w:rPr>
        <w:t>…………………. dnia ………….</w:t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hAnsi="Times New Roman" w:cs="Times New Roman"/>
        </w:rPr>
        <w:tab/>
      </w:r>
      <w:r w:rsidRPr="002246AE">
        <w:rPr>
          <w:rFonts w:ascii="Times New Roman" w:eastAsia="Calibri" w:hAnsi="Times New Roman" w:cs="Times New Roman"/>
        </w:rPr>
        <w:t>…………………………………………</w:t>
      </w:r>
    </w:p>
    <w:p w:rsidR="00A6327F" w:rsidRPr="002246AE" w:rsidRDefault="00A6327F" w:rsidP="00A6327F">
      <w:pPr>
        <w:spacing w:after="0"/>
        <w:ind w:left="4247" w:right="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246A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2246AE">
        <w:rPr>
          <w:rFonts w:ascii="Times New Roman" w:eastAsia="Calibri" w:hAnsi="Times New Roman" w:cs="Times New Roman"/>
          <w:sz w:val="16"/>
          <w:szCs w:val="16"/>
        </w:rPr>
        <w:t>(Podpisy i pieczątki osób uprawnionych</w:t>
      </w:r>
    </w:p>
    <w:p w:rsidR="00214E36" w:rsidRPr="00082F27" w:rsidRDefault="00A6327F" w:rsidP="00082F27">
      <w:pPr>
        <w:spacing w:after="0"/>
        <w:ind w:left="4247" w:right="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246AE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2246AE">
        <w:rPr>
          <w:rFonts w:ascii="Times New Roman" w:eastAsia="Calibri" w:hAnsi="Times New Roman" w:cs="Times New Roman"/>
          <w:sz w:val="16"/>
          <w:szCs w:val="16"/>
        </w:rPr>
        <w:t>do występowania w imieniu wykonawcy</w:t>
      </w:r>
      <w:r w:rsidR="00082F27">
        <w:rPr>
          <w:rFonts w:ascii="Times New Roman" w:eastAsia="Calibri" w:hAnsi="Times New Roman" w:cs="Times New Roman"/>
          <w:sz w:val="16"/>
          <w:szCs w:val="16"/>
        </w:rPr>
        <w:t>)</w:t>
      </w:r>
      <w:bookmarkStart w:id="0" w:name="_GoBack"/>
      <w:bookmarkEnd w:id="0"/>
      <w:r w:rsidR="00D57795" w:rsidRPr="002246AE">
        <w:rPr>
          <w:rFonts w:ascii="Times New Roman" w:hAnsi="Times New Roman" w:cs="Times New Roman"/>
        </w:rPr>
        <w:tab/>
      </w:r>
    </w:p>
    <w:sectPr w:rsidR="00214E36" w:rsidRPr="00082F27" w:rsidSect="00214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E36"/>
    <w:rsid w:val="0008172F"/>
    <w:rsid w:val="00082F27"/>
    <w:rsid w:val="00214E36"/>
    <w:rsid w:val="002246AE"/>
    <w:rsid w:val="002B5BBB"/>
    <w:rsid w:val="00337509"/>
    <w:rsid w:val="005C36DE"/>
    <w:rsid w:val="006662C6"/>
    <w:rsid w:val="008C10A0"/>
    <w:rsid w:val="008C420B"/>
    <w:rsid w:val="00A36FA0"/>
    <w:rsid w:val="00A6327F"/>
    <w:rsid w:val="00D57795"/>
    <w:rsid w:val="00D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7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5790005F</Template>
  <TotalTime>112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Pomocy Społecznej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mkonieczny</dc:creator>
  <cp:keywords/>
  <dc:description/>
  <cp:lastModifiedBy>Monika Konieczny</cp:lastModifiedBy>
  <cp:revision>6</cp:revision>
  <cp:lastPrinted>2010-03-16T08:14:00Z</cp:lastPrinted>
  <dcterms:created xsi:type="dcterms:W3CDTF">2010-03-16T07:28:00Z</dcterms:created>
  <dcterms:modified xsi:type="dcterms:W3CDTF">2013-12-27T06:53:00Z</dcterms:modified>
</cp:coreProperties>
</file>